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>pro rok 20</w:t>
      </w:r>
      <w:r w:rsidR="00032C72" w:rsidRPr="00143407">
        <w:rPr>
          <w:rFonts w:cstheme="majorHAnsi"/>
          <w:sz w:val="24"/>
          <w:szCs w:val="24"/>
        </w:rPr>
        <w:t>20</w:t>
      </w:r>
    </w:p>
    <w:p w:rsidR="005805B9" w:rsidRDefault="005805B9" w:rsidP="005805B9">
      <w:pPr>
        <w:pStyle w:val="Nadpis1"/>
        <w:rPr>
          <w:sz w:val="36"/>
        </w:rPr>
      </w:pPr>
    </w:p>
    <w:p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  <w:bookmarkStart w:id="0" w:name="_GoBack"/>
      <w:bookmarkEnd w:id="0"/>
    </w:p>
    <w:p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…………………………</w:t>
      </w:r>
      <w:proofErr w:type="gramStart"/>
      <w:r w:rsidRPr="00D42F7F">
        <w:rPr>
          <w:rFonts w:ascii="Calibri" w:hAnsi="Calibri" w:cs="Calibri"/>
        </w:rPr>
        <w:t>…..</w:t>
      </w:r>
      <w:proofErr w:type="gramEnd"/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…………………………</w:t>
      </w:r>
      <w:proofErr w:type="gramStart"/>
      <w:r w:rsidRPr="00D42F7F">
        <w:rPr>
          <w:rFonts w:ascii="Calibri" w:hAnsi="Calibri" w:cs="Calibri"/>
        </w:rPr>
        <w:t>…..</w:t>
      </w:r>
      <w:proofErr w:type="gramEnd"/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</w:t>
      </w:r>
      <w:proofErr w:type="gramStart"/>
      <w:r w:rsidR="003F4C34" w:rsidRPr="00D42F7F">
        <w:rPr>
          <w:rFonts w:ascii="Calibri" w:hAnsi="Calibri" w:cs="Calibri"/>
        </w:rPr>
        <w:t>č.p.</w:t>
      </w:r>
      <w:proofErr w:type="gramEnd"/>
      <w:r w:rsidR="003F4C34" w:rsidRPr="00D42F7F">
        <w:rPr>
          <w:rFonts w:ascii="Calibri" w:hAnsi="Calibri" w:cs="Calibri"/>
        </w:rPr>
        <w:t>, obec, PSČ)</w:t>
      </w:r>
      <w:r w:rsidRPr="00D42F7F">
        <w:rPr>
          <w:rFonts w:ascii="Calibri" w:hAnsi="Calibri" w:cs="Calibri"/>
        </w:rPr>
        <w:t>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pobočky - </w:t>
      </w:r>
      <w:r w:rsidR="006F7EAA" w:rsidRPr="00D42F7F">
        <w:rPr>
          <w:rFonts w:ascii="Calibri" w:hAnsi="Calibri" w:cs="Calibri"/>
        </w:rPr>
        <w:t xml:space="preserve">pokud se liší od sídla </w:t>
      </w:r>
      <w:r w:rsidRPr="00D42F7F">
        <w:rPr>
          <w:rFonts w:ascii="Calibri" w:hAnsi="Calibri" w:cs="Calibri"/>
        </w:rPr>
        <w:t xml:space="preserve">subjektu (ulice, </w:t>
      </w:r>
      <w:proofErr w:type="gramStart"/>
      <w:r w:rsidRPr="00D42F7F">
        <w:rPr>
          <w:rFonts w:ascii="Calibri" w:hAnsi="Calibri" w:cs="Calibri"/>
        </w:rPr>
        <w:t>č.p.</w:t>
      </w:r>
      <w:proofErr w:type="gramEnd"/>
      <w:r w:rsidRPr="00D42F7F">
        <w:rPr>
          <w:rFonts w:ascii="Calibri" w:hAnsi="Calibri" w:cs="Calibri"/>
        </w:rPr>
        <w:t>, obec, PSČ)</w:t>
      </w:r>
      <w:r w:rsidR="006F7EAA" w:rsidRPr="00D42F7F">
        <w:rPr>
          <w:rFonts w:ascii="Calibri" w:hAnsi="Calibri" w:cs="Calibri"/>
        </w:rPr>
        <w:t>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="00032C72" w:rsidRPr="00032C72">
        <w:rPr>
          <w:rFonts w:ascii="Calibri" w:hAnsi="Calibri" w:cs="Calibri"/>
          <w:shd w:val="clear" w:color="auto" w:fill="DDDDDD" w:themeFill="background2"/>
        </w:rPr>
        <w:t xml:space="preserve"> </w:t>
      </w:r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</w:t>
      </w:r>
      <w:proofErr w:type="gramStart"/>
      <w:r w:rsidR="00F92435" w:rsidRPr="00D42F7F">
        <w:rPr>
          <w:rFonts w:ascii="Calibri" w:hAnsi="Calibri" w:cs="Calibri"/>
          <w:shd w:val="clear" w:color="auto" w:fill="DDDDDD" w:themeFill="background2"/>
        </w:rPr>
        <w:t>…..</w:t>
      </w:r>
      <w:proofErr w:type="gramEnd"/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…………………………….…………………………….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….........…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………………………..</w:t>
      </w:r>
    </w:p>
    <w:p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 v částce (</w:t>
      </w:r>
      <w:proofErr w:type="gramStart"/>
      <w:r w:rsidRPr="00D42F7F">
        <w:rPr>
          <w:rFonts w:ascii="Calibri" w:hAnsi="Calibri" w:cs="Calibri"/>
          <w:b/>
          <w:caps w:val="0"/>
        </w:rPr>
        <w:t>Kč)</w:t>
      </w:r>
      <w:r w:rsidR="005805B9" w:rsidRPr="00D42F7F">
        <w:rPr>
          <w:rFonts w:ascii="Calibri" w:hAnsi="Calibri" w:cs="Calibri"/>
          <w:b/>
          <w:caps w:val="0"/>
        </w:rPr>
        <w:t xml:space="preserve">:  </w:t>
      </w:r>
      <w:r w:rsidRPr="00D42F7F">
        <w:rPr>
          <w:rFonts w:ascii="Calibri" w:hAnsi="Calibri" w:cs="Calibri"/>
          <w:b/>
          <w:caps w:val="0"/>
        </w:rPr>
        <w:t>…</w:t>
      </w:r>
      <w:proofErr w:type="gramEnd"/>
      <w:r w:rsidRPr="00D42F7F">
        <w:rPr>
          <w:rFonts w:ascii="Calibri" w:hAnsi="Calibri" w:cs="Calibri"/>
          <w:b/>
          <w:caps w:val="0"/>
        </w:rPr>
        <w:t>…………………………………………</w:t>
      </w:r>
      <w:r w:rsidR="00FA2E03">
        <w:rPr>
          <w:rFonts w:ascii="Calibri" w:hAnsi="Calibri" w:cs="Calibri"/>
          <w:b/>
          <w:caps w:val="0"/>
        </w:rPr>
        <w:t>…………………………………</w:t>
      </w:r>
      <w:r w:rsidR="005805B9" w:rsidRPr="00D42F7F">
        <w:rPr>
          <w:rFonts w:ascii="Calibri" w:hAnsi="Calibri" w:cs="Calibri"/>
          <w:b/>
          <w:caps w:val="0"/>
        </w:rPr>
        <w:t xml:space="preserve">                                                 </w:t>
      </w:r>
      <w:r w:rsidR="00691478" w:rsidRPr="00D42F7F">
        <w:rPr>
          <w:rFonts w:ascii="Calibri" w:hAnsi="Calibri" w:cs="Calibri"/>
          <w:b/>
          <w:caps w:val="0"/>
        </w:rPr>
        <w:t xml:space="preserve">      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</w:t>
      </w:r>
      <w:proofErr w:type="gramStart"/>
      <w:r w:rsidR="0016462F">
        <w:rPr>
          <w:rFonts w:ascii="Calibri" w:hAnsi="Calibri" w:cs="Calibri"/>
          <w:highlight w:val="lightGray"/>
        </w:rPr>
        <w:t>…..</w:t>
      </w:r>
      <w:r w:rsidRPr="00D42F7F">
        <w:rPr>
          <w:rFonts w:ascii="Calibri" w:hAnsi="Calibri" w:cs="Calibri"/>
          <w:highlight w:val="lightGray"/>
        </w:rPr>
        <w:t>…</w:t>
      </w:r>
      <w:proofErr w:type="gramEnd"/>
      <w:r w:rsidRPr="00D42F7F">
        <w:rPr>
          <w:rFonts w:ascii="Calibri" w:hAnsi="Calibri" w:cs="Calibri"/>
          <w:highlight w:val="lightGray"/>
        </w:rPr>
        <w:t>……</w:t>
      </w:r>
    </w:p>
    <w:p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:rsidTr="00032C72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(* nehodící se škrtněte)</w:t>
            </w:r>
          </w:p>
          <w:p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6F4A9F" w:rsidRPr="00143407" w:rsidRDefault="00032C72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3407">
              <w:rPr>
                <w:rFonts w:ascii="Calibri" w:hAnsi="Calibri" w:cs="Calibri"/>
                <w:b/>
                <w:bCs/>
                <w:sz w:val="20"/>
                <w:szCs w:val="20"/>
              </w:rPr>
              <w:t>2019</w:t>
            </w:r>
          </w:p>
          <w:p w:rsidR="00A6414D" w:rsidRPr="00143407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:rsidR="006F4A9F" w:rsidRPr="00143407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3407">
              <w:rPr>
                <w:rFonts w:ascii="Calibri" w:hAnsi="Calibri" w:cs="Calibri"/>
                <w:b/>
                <w:bCs/>
                <w:sz w:val="20"/>
                <w:szCs w:val="20"/>
              </w:rPr>
              <w:t>Předpoklad 20</w:t>
            </w:r>
            <w:r w:rsidR="00032C72" w:rsidRPr="00143407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  <w:p w:rsidR="00A6414D" w:rsidRPr="00143407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:rsidR="00803B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F4A9F" w:rsidRPr="00803B7F" w:rsidRDefault="006F4A9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:rsidTr="00A6414D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A6414D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:rsidR="00E92FB4" w:rsidRDefault="00E92FB4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Pr="00D42F7F" w:rsidRDefault="00E142A0" w:rsidP="00E92FB4">
      <w:pPr>
        <w:rPr>
          <w:rFonts w:ascii="Calibri" w:hAnsi="Calibri" w:cs="Calibri"/>
          <w:b/>
          <w:bCs/>
        </w:rPr>
      </w:pPr>
    </w:p>
    <w:p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lastRenderedPageBreak/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:rsidTr="00E92FB4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</w:t>
            </w:r>
            <w:proofErr w:type="spellStart"/>
            <w:r w:rsidR="00122C99">
              <w:rPr>
                <w:rFonts w:ascii="Calibri" w:hAnsi="Calibri" w:cs="Calibri"/>
                <w:sz w:val="20"/>
              </w:rPr>
              <w:t>prod</w:t>
            </w:r>
            <w:proofErr w:type="spellEnd"/>
            <w:r w:rsidR="00122C99">
              <w:rPr>
                <w:rFonts w:ascii="Calibri" w:hAnsi="Calibri" w:cs="Calibri"/>
                <w:sz w:val="20"/>
              </w:rPr>
              <w:t>.</w:t>
            </w:r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  <w:tcBorders>
              <w:bottom w:val="single" w:sz="4" w:space="0" w:color="auto"/>
            </w:tcBorders>
          </w:tcPr>
          <w:p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  <w:tcBorders>
              <w:bottom w:val="single" w:sz="4" w:space="0" w:color="auto"/>
            </w:tcBorders>
          </w:tcPr>
          <w:p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</w:t>
            </w:r>
            <w:proofErr w:type="spellStart"/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Kelečsko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E92FB4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</w:t>
      </w:r>
      <w:proofErr w:type="gramStart"/>
      <w:r w:rsidRPr="00E142A0">
        <w:rPr>
          <w:rFonts w:ascii="Calibri" w:hAnsi="Calibri" w:cs="Calibri"/>
          <w:shd w:val="clear" w:color="auto" w:fill="D9D9D9" w:themeFill="background1" w:themeFillShade="D9"/>
        </w:rPr>
        <w:t>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</w:t>
      </w:r>
      <w:proofErr w:type="gramEnd"/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:rsidR="003F4C34" w:rsidRPr="00FA2BE0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 xml:space="preserve">Další požadované </w:t>
      </w:r>
      <w:r w:rsidR="00361A13" w:rsidRPr="00FA2BE0">
        <w:rPr>
          <w:rFonts w:ascii="Calibri" w:hAnsi="Calibri" w:cs="Calibri"/>
        </w:rPr>
        <w:t xml:space="preserve">finanční </w:t>
      </w:r>
      <w:r w:rsidRPr="00FA2BE0">
        <w:rPr>
          <w:rFonts w:ascii="Calibri" w:hAnsi="Calibri" w:cs="Calibri"/>
        </w:rPr>
        <w:t>dotace od obcí</w:t>
      </w:r>
      <w:r w:rsidR="00205AFC" w:rsidRPr="00FA2BE0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FA2BE0">
        <w:rPr>
          <w:rFonts w:ascii="Calibri" w:hAnsi="Calibri" w:cs="Calibri"/>
        </w:rPr>
        <w:t xml:space="preserve"> a souvisejících </w:t>
      </w:r>
      <w:r w:rsidR="00205AFC" w:rsidRPr="00FA2BE0">
        <w:rPr>
          <w:rFonts w:ascii="Calibri" w:hAnsi="Calibri" w:cs="Calibri"/>
        </w:rPr>
        <w:t>služeb v Mikroregionu Valašskomeziříčsko-</w:t>
      </w:r>
      <w:proofErr w:type="spellStart"/>
      <w:r w:rsidR="00205AFC" w:rsidRPr="00FA2BE0">
        <w:rPr>
          <w:rFonts w:ascii="Calibri" w:hAnsi="Calibri" w:cs="Calibri"/>
        </w:rPr>
        <w:t>Kelečsko</w:t>
      </w:r>
      <w:proofErr w:type="spellEnd"/>
      <w:r w:rsidR="00205AFC" w:rsidRPr="00FA2BE0">
        <w:rPr>
          <w:rFonts w:ascii="Calibri" w:hAnsi="Calibri" w:cs="Calibri"/>
        </w:rPr>
        <w:t>,</w:t>
      </w:r>
      <w:r w:rsidR="00032C72" w:rsidRPr="00FA2BE0">
        <w:rPr>
          <w:rFonts w:ascii="Calibri" w:hAnsi="Calibri" w:cs="Calibri"/>
        </w:rPr>
        <w:t xml:space="preserve"> v roce 2020</w:t>
      </w:r>
      <w:r w:rsidRPr="00FA2BE0">
        <w:rPr>
          <w:rFonts w:ascii="Calibri" w:hAnsi="Calibri" w:cs="Calibri"/>
        </w:rPr>
        <w:t xml:space="preserve"> (uveďte vždy název obce a požadovanou částku):</w:t>
      </w:r>
    </w:p>
    <w:p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</w:t>
      </w:r>
      <w:r w:rsidR="0016462F" w:rsidRPr="00FA2BE0">
        <w:rPr>
          <w:rFonts w:ascii="Calibri" w:hAnsi="Calibri" w:cs="Calibri"/>
        </w:rPr>
        <w:t>…………………………………………….</w:t>
      </w:r>
      <w:r w:rsidRPr="00FA2BE0">
        <w:rPr>
          <w:rFonts w:ascii="Calibri" w:hAnsi="Calibri" w:cs="Calibri"/>
        </w:rPr>
        <w:t>…………………………………....</w:t>
      </w:r>
    </w:p>
    <w:p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 w:rsidRPr="00FA2BE0">
        <w:rPr>
          <w:rFonts w:ascii="Calibri" w:hAnsi="Calibri" w:cs="Calibri"/>
        </w:rPr>
        <w:t>................................................</w:t>
      </w:r>
      <w:r w:rsidRPr="00FA2BE0">
        <w:rPr>
          <w:rFonts w:ascii="Calibri" w:hAnsi="Calibri" w:cs="Calibri"/>
        </w:rPr>
        <w:t>.</w:t>
      </w:r>
    </w:p>
    <w:p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 w:rsidRPr="00FA2BE0">
        <w:rPr>
          <w:rFonts w:ascii="Calibri" w:hAnsi="Calibri" w:cs="Calibri"/>
        </w:rPr>
        <w:t>................................................</w:t>
      </w:r>
    </w:p>
    <w:p w:rsidR="00333225" w:rsidRPr="00FA2BE0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FA2BE0">
        <w:rPr>
          <w:rFonts w:ascii="Calibri" w:hAnsi="Calibri" w:cs="Calibri"/>
          <w:i/>
        </w:rPr>
        <w:t xml:space="preserve"> </w:t>
      </w:r>
      <w:r w:rsidR="003F4C34" w:rsidRPr="00FA2BE0">
        <w:rPr>
          <w:rFonts w:ascii="Calibri" w:hAnsi="Calibri" w:cs="Calibri"/>
          <w:i/>
        </w:rPr>
        <w:t xml:space="preserve">(možné </w:t>
      </w:r>
      <w:r w:rsidR="00F92435" w:rsidRPr="00FA2BE0">
        <w:rPr>
          <w:rFonts w:ascii="Calibri" w:hAnsi="Calibri" w:cs="Calibri"/>
          <w:i/>
        </w:rPr>
        <w:t>přidat další řádky dle potřeby)</w:t>
      </w:r>
    </w:p>
    <w:p w:rsidR="00F92435" w:rsidRPr="00D42F7F" w:rsidRDefault="00F92435" w:rsidP="00F92435">
      <w:pPr>
        <w:tabs>
          <w:tab w:val="left" w:pos="2347"/>
        </w:tabs>
        <w:spacing w:after="120" w:line="240" w:lineRule="auto"/>
        <w:contextualSpacing/>
        <w:jc w:val="both"/>
        <w:rPr>
          <w:rFonts w:ascii="Calibri" w:hAnsi="Calibri" w:cs="Calibri"/>
        </w:rPr>
      </w:pPr>
    </w:p>
    <w:p w:rsidR="00B20908" w:rsidRDefault="00B20908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</w:rPr>
        <w:br w:type="page"/>
      </w:r>
    </w:p>
    <w:p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lastRenderedPageBreak/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143407">
        <w:rPr>
          <w:rFonts w:ascii="Calibri" w:hAnsi="Calibri" w:cs="Calibri"/>
        </w:rPr>
        <w:t>Registrace žadatele n</w:t>
      </w:r>
      <w:r w:rsidR="00FA2E03" w:rsidRPr="00143407">
        <w:rPr>
          <w:rFonts w:ascii="Calibri" w:hAnsi="Calibri" w:cs="Calibri"/>
        </w:rPr>
        <w:t>ebo</w:t>
      </w:r>
      <w:r w:rsidR="00032C72" w:rsidRPr="00143407">
        <w:rPr>
          <w:rFonts w:ascii="Calibri" w:hAnsi="Calibri" w:cs="Calibri"/>
        </w:rPr>
        <w:t xml:space="preserve"> aktuální</w:t>
      </w:r>
      <w:r w:rsidR="00FA2E03" w:rsidRPr="00143407">
        <w:rPr>
          <w:rFonts w:ascii="Calibri" w:hAnsi="Calibri" w:cs="Calibri"/>
        </w:rPr>
        <w:t xml:space="preserve"> výpis z veřejného registru</w:t>
      </w:r>
      <w:r w:rsidR="00032C72" w:rsidRPr="00143407">
        <w:rPr>
          <w:rFonts w:ascii="Calibri" w:hAnsi="Calibri" w:cs="Calibri"/>
        </w:rPr>
        <w:t xml:space="preserve"> (ne starší 3 měsíců od podání žádosti)</w:t>
      </w:r>
      <w:r w:rsidR="00FA2E03" w:rsidRPr="00143407">
        <w:rPr>
          <w:rFonts w:ascii="Calibri" w:hAnsi="Calibri" w:cs="Calibri"/>
        </w:rPr>
        <w:t xml:space="preserve"> </w:t>
      </w:r>
      <w:r w:rsidRPr="00143407">
        <w:rPr>
          <w:rFonts w:ascii="Calibri" w:hAnsi="Calibri" w:cs="Calibri"/>
          <w:b/>
        </w:rPr>
        <w:t>– 1 prostá kopie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143407">
        <w:rPr>
          <w:rFonts w:ascii="Calibri" w:hAnsi="Calibri" w:cs="Calibri"/>
        </w:rPr>
        <w:t>Stanovy nebo statut, zřizovací listina, zakladatelská smlouva nebo jiný zakladatelský dokument žad</w:t>
      </w:r>
      <w:r w:rsidR="00FA2E03" w:rsidRPr="00143407">
        <w:rPr>
          <w:rFonts w:ascii="Calibri" w:hAnsi="Calibri" w:cs="Calibri"/>
        </w:rPr>
        <w:t xml:space="preserve">atele, pokud je právnickou osobou </w:t>
      </w:r>
      <w:r w:rsidRPr="00143407">
        <w:rPr>
          <w:rFonts w:ascii="Calibri" w:hAnsi="Calibri" w:cs="Calibri"/>
          <w:b/>
        </w:rPr>
        <w:t>- 1 prostá kopie</w:t>
      </w:r>
    </w:p>
    <w:p w:rsidR="00032C72" w:rsidRPr="00143407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143407">
        <w:rPr>
          <w:rFonts w:ascii="Calibri" w:hAnsi="Calibri" w:cs="Calibri"/>
        </w:rPr>
        <w:t>(nepředkládají žadatelé, kteří tento doklad předložili DSO MVM-K v rámci Žádosti již v roce 2019 a u kterého nedošlo v daném dokumentu ke změně)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143407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143407">
        <w:rPr>
          <w:rFonts w:ascii="Calibri" w:hAnsi="Calibri" w:cs="Calibri"/>
        </w:rPr>
        <w:t xml:space="preserve">(dokládá se pouze, není-li zapsán ve veřejném seznamu) </w:t>
      </w:r>
      <w:r w:rsidRPr="00143407">
        <w:rPr>
          <w:rFonts w:ascii="Calibri" w:hAnsi="Calibri" w:cs="Calibri"/>
          <w:b/>
        </w:rPr>
        <w:t>– 1 prostá kopie</w:t>
      </w:r>
    </w:p>
    <w:p w:rsidR="00032C72" w:rsidRPr="00143407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143407">
        <w:rPr>
          <w:rFonts w:ascii="Calibri" w:hAnsi="Calibri" w:cs="Calibri"/>
        </w:rPr>
        <w:t>(nepředkládají žadatelé, kteří tento doklad předložili DSO MVM-K v rámci Žádosti již v roce 2019 a u kterého nedošlo v daném dokumentu ke změně)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143407">
        <w:rPr>
          <w:rFonts w:ascii="Calibri" w:hAnsi="Calibri" w:cs="Calibri"/>
        </w:rPr>
        <w:t xml:space="preserve">Smlouva o zřízení bankovního účtu nebo písemné potvrzení peněžního ústavu o vedení běžného účtu žadatele </w:t>
      </w:r>
      <w:r w:rsidR="00032C72" w:rsidRPr="00143407">
        <w:rPr>
          <w:rFonts w:ascii="Calibri" w:hAnsi="Calibri" w:cs="Calibri"/>
          <w:b/>
        </w:rPr>
        <w:t>– 1 prostá kopie</w:t>
      </w:r>
    </w:p>
    <w:p w:rsidR="00032C72" w:rsidRPr="00143407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143407">
        <w:rPr>
          <w:rFonts w:ascii="Calibri" w:hAnsi="Calibri" w:cs="Calibri"/>
        </w:rPr>
        <w:t>(nepředkládají žadatelé, kteří tento doklad předložili DSO MVM-K v rámci Žádosti již v roce 2019 a u kterého nedošlo v daném dokumentu ke změně)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143407">
        <w:rPr>
          <w:rFonts w:ascii="Calibri" w:hAnsi="Calibri" w:cs="Calibri"/>
        </w:rPr>
        <w:t>U registrované sociální služby žádost poskytovatele sociálních služeb o finanční podporu z rozpočtu Zlínského krajek zajištění dostupnosti sociálních služeb na úz</w:t>
      </w:r>
      <w:r w:rsidR="00032C72" w:rsidRPr="00143407">
        <w:rPr>
          <w:rFonts w:ascii="Calibri" w:hAnsi="Calibri" w:cs="Calibri"/>
        </w:rPr>
        <w:t>emí Zlínského kraje pro rok 2020</w:t>
      </w:r>
      <w:r w:rsidRPr="00143407">
        <w:rPr>
          <w:rFonts w:ascii="Calibri" w:hAnsi="Calibri" w:cs="Calibri"/>
        </w:rPr>
        <w:t xml:space="preserve">, případně Žádost do individuálního projektu včetně rozpočtové části – </w:t>
      </w:r>
      <w:r w:rsidRPr="00143407">
        <w:rPr>
          <w:rFonts w:ascii="Calibri" w:hAnsi="Calibri" w:cs="Calibri"/>
          <w:b/>
        </w:rPr>
        <w:t>1 prostá kopie;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143407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143407">
        <w:rPr>
          <w:rFonts w:ascii="Calibri" w:hAnsi="Calibri" w:cs="Calibri"/>
          <w:b/>
        </w:rPr>
        <w:t xml:space="preserve"> – 1 prostá kopie;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143407">
        <w:rPr>
          <w:rFonts w:ascii="Calibri" w:hAnsi="Calibri" w:cs="Calibri"/>
        </w:rPr>
        <w:t>Pověření Rady Zlínského kraje (nebo jiného příslušného kraje) k poskytování služeb obecného hospodářského zájmu pro zajištění dostupnosti sociálních služeb na území Zlínského kraje (nebo jiného</w:t>
      </w:r>
      <w:r w:rsidR="00032C72" w:rsidRPr="00143407">
        <w:rPr>
          <w:rFonts w:ascii="Calibri" w:hAnsi="Calibri" w:cs="Calibri"/>
        </w:rPr>
        <w:t xml:space="preserve"> příslušného kraje) pro rok 2020</w:t>
      </w:r>
      <w:r w:rsidRPr="00143407">
        <w:rPr>
          <w:rFonts w:ascii="Calibri" w:hAnsi="Calibri" w:cs="Calibri"/>
        </w:rPr>
        <w:t xml:space="preserve"> – </w:t>
      </w:r>
      <w:r w:rsidRPr="00143407">
        <w:rPr>
          <w:rFonts w:ascii="Calibri" w:hAnsi="Calibri" w:cs="Calibri"/>
          <w:b/>
        </w:rPr>
        <w:t>1 prostá kopie;</w:t>
      </w:r>
    </w:p>
    <w:p w:rsidR="001F0B83" w:rsidRPr="00143407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143407">
        <w:rPr>
          <w:rFonts w:ascii="Calibri" w:hAnsi="Calibri" w:cs="Calibri"/>
        </w:rPr>
        <w:t>výpis z účtu daňové evidence o tom, že žadatel nemá vůči finančnímu úřadu daňové nedoplatky (není nutné u žadatelů o finanční podporu nepřevyšující 50 tis. Kč za rok), který předloží při podpisu smlouvy o přidělení finanční podpory</w:t>
      </w:r>
      <w:r w:rsidRPr="00143407">
        <w:rPr>
          <w:rFonts w:ascii="Calibri" w:hAnsi="Calibri" w:cs="Calibri"/>
          <w:sz w:val="18"/>
        </w:rPr>
        <w:t xml:space="preserve"> </w:t>
      </w:r>
      <w:r w:rsidRPr="00143407">
        <w:rPr>
          <w:rFonts w:ascii="Calibri" w:hAnsi="Calibri" w:cs="Calibri"/>
          <w:b/>
        </w:rPr>
        <w:t>– 1 originál</w:t>
      </w:r>
    </w:p>
    <w:p w:rsidR="00173789" w:rsidRPr="00143407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 xml:space="preserve">Programem </w:t>
      </w:r>
      <w:r w:rsidR="00B530C7" w:rsidRPr="00143407">
        <w:rPr>
          <w:rFonts w:ascii="Calibri" w:hAnsi="Calibri" w:cs="Calibri"/>
        </w:rPr>
        <w:t>kofinancování sociálních a souvisejících služeb v Mikroregionu Valašsk</w:t>
      </w:r>
      <w:r w:rsidR="00032C72" w:rsidRPr="00143407">
        <w:rPr>
          <w:rFonts w:ascii="Calibri" w:hAnsi="Calibri" w:cs="Calibri"/>
        </w:rPr>
        <w:t>omeziříčsko-</w:t>
      </w:r>
      <w:proofErr w:type="spellStart"/>
      <w:r w:rsidR="00032C72" w:rsidRPr="00143407">
        <w:rPr>
          <w:rFonts w:ascii="Calibri" w:hAnsi="Calibri" w:cs="Calibri"/>
        </w:rPr>
        <w:t>Kelečsko</w:t>
      </w:r>
      <w:proofErr w:type="spellEnd"/>
      <w:r w:rsidR="00032C72" w:rsidRPr="00143407">
        <w:rPr>
          <w:rFonts w:ascii="Calibri" w:hAnsi="Calibri" w:cs="Calibri"/>
        </w:rPr>
        <w:t xml:space="preserve"> pro rok 2020</w:t>
      </w:r>
      <w:r w:rsidR="00B530C7" w:rsidRPr="00143407">
        <w:rPr>
          <w:rFonts w:ascii="Calibri" w:hAnsi="Calibri" w:cs="Calibri"/>
        </w:rPr>
        <w:t>,</w:t>
      </w:r>
      <w:r w:rsidRPr="00143407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lastRenderedPageBreak/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:rsidTr="00843D0E">
        <w:trPr>
          <w:trHeight w:val="562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případně v  systémech/registrech dle platných právních předpisů, pro zajištění informovanosti o přínosech programové dotace;</w:t>
      </w:r>
    </w:p>
    <w:p w:rsidR="00B26BD8" w:rsidRPr="00143407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zodpovídá za úplnost a </w:t>
      </w:r>
      <w:r w:rsidRPr="00143407">
        <w:rPr>
          <w:rFonts w:ascii="Calibri" w:hAnsi="Calibri" w:cs="Calibri"/>
        </w:rPr>
        <w:t>správnost a pravdivost údajů předložených v této žádosti;</w:t>
      </w:r>
    </w:p>
    <w:p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143407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143407">
        <w:rPr>
          <w:rFonts w:ascii="Calibri" w:hAnsi="Calibri" w:cs="Calibri"/>
        </w:rPr>
        <w:t xml:space="preserve">(nebo jiného příslušného kraje) </w:t>
      </w:r>
      <w:r w:rsidRPr="00143407">
        <w:rPr>
          <w:rFonts w:ascii="Calibri" w:hAnsi="Calibri" w:cs="Calibri"/>
        </w:rPr>
        <w:t>k zajištění dostupnosti sociálních služeb na území Zlínského kraje</w:t>
      </w:r>
      <w:r w:rsidR="00E06458" w:rsidRPr="00143407">
        <w:rPr>
          <w:rFonts w:ascii="Calibri" w:hAnsi="Calibri" w:cs="Calibri"/>
        </w:rPr>
        <w:t xml:space="preserve"> (nebo jiného příslušného kraje)</w:t>
      </w:r>
      <w:r w:rsidR="00032C72" w:rsidRPr="00143407">
        <w:rPr>
          <w:rFonts w:ascii="Calibri" w:hAnsi="Calibri" w:cs="Calibri"/>
        </w:rPr>
        <w:t xml:space="preserve"> pro rok 2020</w:t>
      </w:r>
      <w:r w:rsidRPr="00143407">
        <w:rPr>
          <w:rFonts w:ascii="Calibri" w:hAnsi="Calibri" w:cs="Calibri"/>
        </w:rPr>
        <w:t xml:space="preserve">" </w:t>
      </w:r>
      <w:r w:rsidRPr="00D42F7F">
        <w:rPr>
          <w:rFonts w:ascii="Calibri" w:hAnsi="Calibri" w:cs="Calibri"/>
        </w:rPr>
        <w:t>se shoduje s podaným originálem.</w:t>
      </w:r>
    </w:p>
    <w:p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  <w:proofErr w:type="gramStart"/>
      <w:r w:rsidR="00FA2E03">
        <w:rPr>
          <w:rFonts w:ascii="Calibri" w:hAnsi="Calibri" w:cs="Calibri"/>
          <w:shd w:val="clear" w:color="auto" w:fill="DDDDDD" w:themeFill="background2"/>
        </w:rPr>
        <w:t>…...</w:t>
      </w:r>
      <w:proofErr w:type="gramEnd"/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</w:t>
      </w:r>
      <w:proofErr w:type="gramStart"/>
      <w:r w:rsidR="00FA2E03">
        <w:rPr>
          <w:rFonts w:ascii="Calibri" w:hAnsi="Calibri" w:cs="Calibri"/>
          <w:shd w:val="clear" w:color="auto" w:fill="DDDDDD" w:themeFill="background2"/>
        </w:rPr>
        <w:t>…....................</w:t>
      </w:r>
      <w:proofErr w:type="gramEnd"/>
    </w:p>
    <w:p w:rsidR="00843D0E" w:rsidRPr="00D42F7F" w:rsidRDefault="00843D0E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</w:p>
    <w:p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lastRenderedPageBreak/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</w:t>
      </w:r>
      <w:proofErr w:type="gramStart"/>
      <w:r w:rsidR="00FA2E03">
        <w:rPr>
          <w:rFonts w:ascii="Calibri" w:hAnsi="Calibri" w:cs="Calibri"/>
          <w:shd w:val="clear" w:color="auto" w:fill="DDDDDD" w:themeFill="background2"/>
        </w:rPr>
        <w:t>…..</w:t>
      </w:r>
      <w:proofErr w:type="gramEnd"/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803B7F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DD" w:rsidRDefault="00B10EDD">
      <w:pPr>
        <w:spacing w:line="240" w:lineRule="auto"/>
      </w:pPr>
      <w:r>
        <w:separator/>
      </w:r>
    </w:p>
  </w:endnote>
  <w:endnote w:type="continuationSeparator" w:id="0">
    <w:p w:rsidR="00B10EDD" w:rsidRDefault="00B10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717633"/>
      <w:docPartObj>
        <w:docPartGallery w:val="Page Numbers (Bottom of Page)"/>
        <w:docPartUnique/>
      </w:docPartObj>
    </w:sdtPr>
    <w:sdtEndPr/>
    <w:sdtContent>
      <w:p w:rsidR="00035AA7" w:rsidRPr="00190922" w:rsidRDefault="00803B7F" w:rsidP="00803B7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407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0EB1A68" wp14:editId="6660E7D6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DD" w:rsidRDefault="00B10EDD">
      <w:pPr>
        <w:spacing w:line="240" w:lineRule="auto"/>
      </w:pPr>
      <w:r>
        <w:separator/>
      </w:r>
    </w:p>
  </w:footnote>
  <w:footnote w:type="continuationSeparator" w:id="0">
    <w:p w:rsidR="00B10EDD" w:rsidRDefault="00B10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4261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2C72"/>
    <w:rsid w:val="00035AA7"/>
    <w:rsid w:val="00045807"/>
    <w:rsid w:val="000477A7"/>
    <w:rsid w:val="000E666B"/>
    <w:rsid w:val="00117286"/>
    <w:rsid w:val="00122300"/>
    <w:rsid w:val="00122C99"/>
    <w:rsid w:val="00143407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A1F99"/>
    <w:rsid w:val="003B7CB1"/>
    <w:rsid w:val="003C16A6"/>
    <w:rsid w:val="003C1E78"/>
    <w:rsid w:val="003E1CD2"/>
    <w:rsid w:val="003F4C34"/>
    <w:rsid w:val="00406F5B"/>
    <w:rsid w:val="00430D21"/>
    <w:rsid w:val="004370F3"/>
    <w:rsid w:val="0044471F"/>
    <w:rsid w:val="00450845"/>
    <w:rsid w:val="004647D7"/>
    <w:rsid w:val="004667F5"/>
    <w:rsid w:val="00467B56"/>
    <w:rsid w:val="0047082C"/>
    <w:rsid w:val="004872C4"/>
    <w:rsid w:val="00492067"/>
    <w:rsid w:val="0049557C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68BC"/>
    <w:rsid w:val="005E6E7B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0F96"/>
    <w:rsid w:val="007419F9"/>
    <w:rsid w:val="007509B1"/>
    <w:rsid w:val="007701CB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03B7F"/>
    <w:rsid w:val="0082004D"/>
    <w:rsid w:val="00843D0E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422BD"/>
    <w:rsid w:val="00A5475E"/>
    <w:rsid w:val="00A6414D"/>
    <w:rsid w:val="00A72F6A"/>
    <w:rsid w:val="00A73ACA"/>
    <w:rsid w:val="00AA480C"/>
    <w:rsid w:val="00AD6086"/>
    <w:rsid w:val="00AF2A98"/>
    <w:rsid w:val="00B10EDD"/>
    <w:rsid w:val="00B20908"/>
    <w:rsid w:val="00B20FC3"/>
    <w:rsid w:val="00B26BD8"/>
    <w:rsid w:val="00B46725"/>
    <w:rsid w:val="00B530C7"/>
    <w:rsid w:val="00BA6F2E"/>
    <w:rsid w:val="00BE6653"/>
    <w:rsid w:val="00BF0A1A"/>
    <w:rsid w:val="00BF464D"/>
    <w:rsid w:val="00BF726D"/>
    <w:rsid w:val="00C06B74"/>
    <w:rsid w:val="00C72EC0"/>
    <w:rsid w:val="00CA1664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D0718"/>
    <w:rsid w:val="00ED1982"/>
    <w:rsid w:val="00EF74E1"/>
    <w:rsid w:val="00F04FD9"/>
    <w:rsid w:val="00F12247"/>
    <w:rsid w:val="00F21D23"/>
    <w:rsid w:val="00F33A25"/>
    <w:rsid w:val="00F33E1A"/>
    <w:rsid w:val="00F43DB1"/>
    <w:rsid w:val="00F528D6"/>
    <w:rsid w:val="00F637BF"/>
    <w:rsid w:val="00F63F68"/>
    <w:rsid w:val="00F70825"/>
    <w:rsid w:val="00F72A56"/>
    <w:rsid w:val="00F92435"/>
    <w:rsid w:val="00FA2BE0"/>
    <w:rsid w:val="00FA2E03"/>
    <w:rsid w:val="00FB06ED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BB8E-B2E5-4457-B5A0-C751A683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0</TotalTime>
  <Pages>7</Pages>
  <Words>1199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Helena Dobešová</cp:lastModifiedBy>
  <cp:revision>2</cp:revision>
  <cp:lastPrinted>2018-11-29T08:58:00Z</cp:lastPrinted>
  <dcterms:created xsi:type="dcterms:W3CDTF">2020-01-09T16:00:00Z</dcterms:created>
  <dcterms:modified xsi:type="dcterms:W3CDTF">2020-01-09T16:00:00Z</dcterms:modified>
  <cp:contentStatus/>
</cp:coreProperties>
</file>